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4FCDA" w14:textId="4CF667DF" w:rsidR="001F31CD" w:rsidRDefault="001F31CD">
      <w:pPr>
        <w:rPr>
          <w:b/>
        </w:rPr>
      </w:pPr>
    </w:p>
    <w:p w14:paraId="397271C5" w14:textId="77777777" w:rsidR="007677E4" w:rsidRDefault="007677E4">
      <w:pPr>
        <w:rPr>
          <w:b/>
        </w:rPr>
      </w:pPr>
    </w:p>
    <w:p w14:paraId="27228EA6" w14:textId="1828311D" w:rsidR="007677E4" w:rsidRDefault="007677E4">
      <w:pPr>
        <w:rPr>
          <w:b/>
        </w:rPr>
      </w:pPr>
      <w:r w:rsidRPr="007677E4">
        <w:rPr>
          <w:noProof/>
        </w:rPr>
        <w:drawing>
          <wp:inline distT="0" distB="0" distL="0" distR="0" wp14:anchorId="620E748F" wp14:editId="5750A90C">
            <wp:extent cx="5943600" cy="5885815"/>
            <wp:effectExtent l="0" t="0" r="0" b="0"/>
            <wp:docPr id="12228728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8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77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60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443A" w14:textId="77777777" w:rsidR="00153C1A" w:rsidRDefault="00153C1A">
      <w:r>
        <w:separator/>
      </w:r>
    </w:p>
  </w:endnote>
  <w:endnote w:type="continuationSeparator" w:id="0">
    <w:p w14:paraId="23D47927" w14:textId="77777777" w:rsidR="00153C1A" w:rsidRDefault="0015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150FF" w14:textId="77777777" w:rsidR="001F31CD" w:rsidRDefault="001F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F2F06" w14:textId="77777777" w:rsidR="00E66D4C" w:rsidRDefault="00E66D4C" w:rsidP="00E66D4C">
    <w:pPr>
      <w:pStyle w:val="NormalWe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FBAC49" wp14:editId="48DF1354">
          <wp:simplePos x="0" y="0"/>
          <wp:positionH relativeFrom="margin">
            <wp:align>center</wp:align>
          </wp:positionH>
          <wp:positionV relativeFrom="paragraph">
            <wp:posOffset>-17780</wp:posOffset>
          </wp:positionV>
          <wp:extent cx="1801368" cy="685800"/>
          <wp:effectExtent l="0" t="0" r="8890" b="0"/>
          <wp:wrapNone/>
          <wp:docPr id="337309657" name="Picture 3" descr="A yellow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394528" name="Picture 3" descr="A yellow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01368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191C90" w14:textId="77777777" w:rsidR="001F31CD" w:rsidRDefault="001F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6C282" w14:textId="77777777" w:rsidR="001F31CD" w:rsidRDefault="001F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1BFA" w14:textId="77777777" w:rsidR="00153C1A" w:rsidRDefault="00153C1A">
      <w:r>
        <w:separator/>
      </w:r>
    </w:p>
  </w:footnote>
  <w:footnote w:type="continuationSeparator" w:id="0">
    <w:p w14:paraId="35B7FC4C" w14:textId="77777777" w:rsidR="00153C1A" w:rsidRDefault="00153C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6FDAE" w14:textId="77777777" w:rsidR="001F31CD" w:rsidRDefault="001F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D36A4" w14:textId="77777777" w:rsidR="001F31CD" w:rsidRDefault="00B361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51B831F" wp14:editId="2B820638">
          <wp:simplePos x="0" y="0"/>
          <wp:positionH relativeFrom="column">
            <wp:posOffset>1790700</wp:posOffset>
          </wp:positionH>
          <wp:positionV relativeFrom="paragraph">
            <wp:posOffset>12700</wp:posOffset>
          </wp:positionV>
          <wp:extent cx="2362200" cy="828918"/>
          <wp:effectExtent l="0" t="0" r="0" b="0"/>
          <wp:wrapNone/>
          <wp:docPr id="5584367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2200" cy="8289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261A40" w14:textId="77777777" w:rsidR="001F31CD" w:rsidRDefault="001F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0EC9FFF1" w14:textId="77777777" w:rsidR="001F31CD" w:rsidRDefault="001F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766C693C" w14:textId="77777777" w:rsidR="001F31CD" w:rsidRDefault="001F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380E14D7" w14:textId="77777777" w:rsidR="001F31CD" w:rsidRDefault="001F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</w:p>
  <w:p w14:paraId="0F424145" w14:textId="77777777" w:rsidR="001F31CD" w:rsidRDefault="001F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i/>
        <w:color w:val="7F7F7F"/>
        <w:sz w:val="6"/>
        <w:szCs w:val="6"/>
      </w:rPr>
    </w:pPr>
  </w:p>
  <w:p w14:paraId="7BCE9A47" w14:textId="77777777" w:rsidR="001F31CD" w:rsidRDefault="001F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i/>
        <w:color w:val="7F7F7F"/>
        <w:sz w:val="16"/>
        <w:szCs w:val="16"/>
      </w:rPr>
    </w:pPr>
  </w:p>
  <w:p w14:paraId="4001880F" w14:textId="77777777" w:rsidR="001F31CD" w:rsidRDefault="00B361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i/>
        <w:color w:val="7F7F7F"/>
      </w:rPr>
    </w:pPr>
    <w:r>
      <w:rPr>
        <w:b/>
        <w:i/>
        <w:color w:val="7F7F7F"/>
        <w:sz w:val="24"/>
        <w:szCs w:val="24"/>
      </w:rPr>
      <w:t>Servicing Outdoor Power Equipment Dealers Since 1984</w:t>
    </w:r>
  </w:p>
  <w:p w14:paraId="15CD8171" w14:textId="77777777" w:rsidR="001F31CD" w:rsidRDefault="00B361E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</w:rPr>
    </w:pPr>
    <w:r>
      <w:rPr>
        <w:b/>
        <w:color w:val="000000"/>
      </w:rPr>
      <w:t xml:space="preserve">8 McFadden Road </w:t>
    </w:r>
    <w:r>
      <w:rPr>
        <w:rFonts w:ascii="Wingdings" w:eastAsia="Wingdings" w:hAnsi="Wingdings" w:cs="Wingdings"/>
        <w:b/>
        <w:color w:val="000000"/>
      </w:rPr>
      <w:t>•</w:t>
    </w:r>
    <w:r>
      <w:rPr>
        <w:b/>
        <w:color w:val="000000"/>
      </w:rPr>
      <w:t xml:space="preserve"> Easton, PA 18045 </w:t>
    </w:r>
    <w:r>
      <w:rPr>
        <w:rFonts w:ascii="Wingdings" w:eastAsia="Wingdings" w:hAnsi="Wingdings" w:cs="Wingdings"/>
        <w:b/>
        <w:color w:val="000000"/>
      </w:rPr>
      <w:t>•</w:t>
    </w:r>
    <w:r>
      <w:rPr>
        <w:b/>
        <w:color w:val="000000"/>
      </w:rPr>
      <w:t xml:space="preserve"> (800) 942-2326 </w:t>
    </w:r>
    <w:r>
      <w:rPr>
        <w:rFonts w:ascii="Wingdings" w:eastAsia="Wingdings" w:hAnsi="Wingdings" w:cs="Wingdings"/>
        <w:b/>
        <w:color w:val="000000"/>
      </w:rPr>
      <w:t>•</w:t>
    </w:r>
    <w:r>
      <w:rPr>
        <w:b/>
        <w:color w:val="000000"/>
      </w:rPr>
      <w:t xml:space="preserve"> </w:t>
    </w:r>
    <w:hyperlink r:id="rId2">
      <w:r>
        <w:rPr>
          <w:color w:val="0000FF"/>
          <w:u w:val="single"/>
        </w:rPr>
        <w:t>https://shop.cadcodist.com/</w:t>
      </w:r>
    </w:hyperlink>
  </w:p>
  <w:p w14:paraId="07EB854D" w14:textId="77777777" w:rsidR="001F31CD" w:rsidRDefault="001F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8"/>
        <w:szCs w:val="8"/>
      </w:rPr>
    </w:pPr>
  </w:p>
  <w:p w14:paraId="716585C1" w14:textId="77777777" w:rsidR="001F31CD" w:rsidRDefault="001F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b/>
        <w:color w:val="000000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4FE4C" w14:textId="77777777" w:rsidR="001F31CD" w:rsidRDefault="001F31C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7601C"/>
    <w:multiLevelType w:val="multilevel"/>
    <w:tmpl w:val="6FF2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92769"/>
    <w:multiLevelType w:val="hybridMultilevel"/>
    <w:tmpl w:val="3A24E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7290680">
    <w:abstractNumId w:val="0"/>
  </w:num>
  <w:num w:numId="2" w16cid:durableId="851719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D4C"/>
    <w:rsid w:val="00020122"/>
    <w:rsid w:val="000559ED"/>
    <w:rsid w:val="00083DC6"/>
    <w:rsid w:val="000F0A76"/>
    <w:rsid w:val="00100954"/>
    <w:rsid w:val="00153C1A"/>
    <w:rsid w:val="001F31CD"/>
    <w:rsid w:val="003A42F8"/>
    <w:rsid w:val="003A6430"/>
    <w:rsid w:val="003B1532"/>
    <w:rsid w:val="003B1BB7"/>
    <w:rsid w:val="004B34C0"/>
    <w:rsid w:val="0052049C"/>
    <w:rsid w:val="00596399"/>
    <w:rsid w:val="006D205A"/>
    <w:rsid w:val="006E4454"/>
    <w:rsid w:val="00725093"/>
    <w:rsid w:val="00734467"/>
    <w:rsid w:val="00753F63"/>
    <w:rsid w:val="00766BF1"/>
    <w:rsid w:val="007677E4"/>
    <w:rsid w:val="00810E09"/>
    <w:rsid w:val="008624A9"/>
    <w:rsid w:val="00876833"/>
    <w:rsid w:val="009A7271"/>
    <w:rsid w:val="00A31616"/>
    <w:rsid w:val="00AA5864"/>
    <w:rsid w:val="00B2355B"/>
    <w:rsid w:val="00B361ED"/>
    <w:rsid w:val="00B47D34"/>
    <w:rsid w:val="00B73173"/>
    <w:rsid w:val="00B73DCB"/>
    <w:rsid w:val="00BA5D66"/>
    <w:rsid w:val="00C84A63"/>
    <w:rsid w:val="00CF6B6B"/>
    <w:rsid w:val="00D634D9"/>
    <w:rsid w:val="00DD42AE"/>
    <w:rsid w:val="00E02291"/>
    <w:rsid w:val="00E03CA4"/>
    <w:rsid w:val="00E66D4C"/>
    <w:rsid w:val="00EA7FEB"/>
    <w:rsid w:val="00EF11D2"/>
    <w:rsid w:val="00EF37A4"/>
    <w:rsid w:val="00F3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F6878"/>
  <w15:docId w15:val="{0D806398-7FB7-4408-A790-51CF81559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450"/>
  </w:style>
  <w:style w:type="paragraph" w:styleId="Heading1">
    <w:name w:val="heading 1"/>
    <w:basedOn w:val="Normal"/>
    <w:next w:val="Normal"/>
    <w:link w:val="Heading1Char"/>
    <w:uiPriority w:val="9"/>
    <w:qFormat/>
    <w:rsid w:val="00E128F0"/>
    <w:pPr>
      <w:keepNext/>
      <w:jc w:val="right"/>
      <w:outlineLvl w:val="0"/>
    </w:pPr>
    <w:rPr>
      <w:rFonts w:ascii="Tahoma" w:hAnsi="Tahom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E128F0"/>
    <w:pPr>
      <w:jc w:val="center"/>
    </w:pPr>
    <w:rPr>
      <w:rFonts w:ascii="Arial Black" w:hAnsi="Arial Black"/>
      <w:sz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60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05F"/>
  </w:style>
  <w:style w:type="paragraph" w:styleId="Footer">
    <w:name w:val="footer"/>
    <w:basedOn w:val="Normal"/>
    <w:link w:val="FooterChar"/>
    <w:uiPriority w:val="99"/>
    <w:unhideWhenUsed/>
    <w:rsid w:val="008160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05F"/>
  </w:style>
  <w:style w:type="paragraph" w:styleId="BalloonText">
    <w:name w:val="Balloon Text"/>
    <w:basedOn w:val="Normal"/>
    <w:link w:val="BalloonTextChar"/>
    <w:uiPriority w:val="99"/>
    <w:semiHidden/>
    <w:unhideWhenUsed/>
    <w:rsid w:val="002B09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94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4E2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E128F0"/>
    <w:rPr>
      <w:rFonts w:ascii="Tahoma" w:eastAsia="Times New Roman" w:hAnsi="Tahoma" w:cs="Times New Roman"/>
      <w:sz w:val="20"/>
      <w:szCs w:val="20"/>
    </w:rPr>
  </w:style>
  <w:style w:type="character" w:customStyle="1" w:styleId="TitleChar">
    <w:name w:val="Title Char"/>
    <w:basedOn w:val="DefaultParagraphFont"/>
    <w:link w:val="Title"/>
    <w:rsid w:val="00E128F0"/>
    <w:rPr>
      <w:rFonts w:ascii="Arial Black" w:eastAsia="Times New Roman" w:hAnsi="Arial Black" w:cs="Times New Roman"/>
      <w:sz w:val="24"/>
      <w:szCs w:val="20"/>
      <w:u w:val="single"/>
    </w:rPr>
  </w:style>
  <w:style w:type="paragraph" w:styleId="BodyText">
    <w:name w:val="Body Text"/>
    <w:basedOn w:val="Normal"/>
    <w:link w:val="BodyTextChar"/>
    <w:rsid w:val="00E128F0"/>
    <w:rPr>
      <w:rFonts w:ascii="Arial Black" w:hAnsi="Arial Black"/>
      <w:sz w:val="24"/>
    </w:rPr>
  </w:style>
  <w:style w:type="character" w:customStyle="1" w:styleId="BodyTextChar">
    <w:name w:val="Body Text Char"/>
    <w:basedOn w:val="DefaultParagraphFont"/>
    <w:link w:val="BodyText"/>
    <w:rsid w:val="00E128F0"/>
    <w:rPr>
      <w:rFonts w:ascii="Arial Black" w:eastAsia="Times New Roman" w:hAnsi="Arial Black" w:cs="Times New Roman"/>
      <w:sz w:val="24"/>
      <w:szCs w:val="20"/>
    </w:rPr>
  </w:style>
  <w:style w:type="character" w:styleId="Hyperlink">
    <w:name w:val="Hyperlink"/>
    <w:rsid w:val="00E128F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5615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298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D57C0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66D4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shop.cadcodist.com/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ff%20Barrows\Documents\Custom%20Office%20Templates\CADCo%20Letterhead%20McFadd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MK/OJGNAbAlHHB56lPh+uDQcjw==">AMUW2mXf3t6Pp0O6tWRq+CgyITQXAcSZ9Uv+zb+Ku3jURoITdiGVJZA1LZs7YmmunnwatdrwVTIeojzKNgboE8hBmy9ufbUgXW40qcDqLUU6qpFu1KxPb8o=</go:docsCustomData>
</go:gDocsCustomXmlDataStorage>
</file>

<file path=customXml/itemProps1.xml><?xml version="1.0" encoding="utf-8"?>
<ds:datastoreItem xmlns:ds="http://schemas.openxmlformats.org/officeDocument/2006/customXml" ds:itemID="{6205D5BB-E819-4009-9CC6-4B44E0DCBF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CADCo Letterhead McFadden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Barrows</dc:creator>
  <cp:lastModifiedBy>Jeff Barrows</cp:lastModifiedBy>
  <cp:revision>2</cp:revision>
  <dcterms:created xsi:type="dcterms:W3CDTF">2025-12-08T21:32:00Z</dcterms:created>
  <dcterms:modified xsi:type="dcterms:W3CDTF">2025-12-08T21:32:00Z</dcterms:modified>
</cp:coreProperties>
</file>